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DDF1" w14:textId="77777777" w:rsidR="00FE067E" w:rsidRDefault="003C6034" w:rsidP="00CC1F3B">
      <w:pPr>
        <w:pStyle w:val="TitlePageOrigin"/>
      </w:pPr>
      <w:r>
        <w:rPr>
          <w:caps w:val="0"/>
        </w:rPr>
        <w:t>WEST VIRGINIA LEGISLATURE</w:t>
      </w:r>
    </w:p>
    <w:p w14:paraId="72F136C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D01E8E" w14:textId="77777777" w:rsidR="00CD36CF" w:rsidRDefault="00227ADF" w:rsidP="00CC1F3B">
      <w:pPr>
        <w:pStyle w:val="TitlePageBillPrefix"/>
      </w:pPr>
      <w:sdt>
        <w:sdtPr>
          <w:tag w:val="IntroDate"/>
          <w:id w:val="-1236936958"/>
          <w:placeholder>
            <w:docPart w:val="6296A1DF75F54F1C9871DAE9AB97664D"/>
          </w:placeholder>
          <w:text/>
        </w:sdtPr>
        <w:sdtEndPr/>
        <w:sdtContent>
          <w:r w:rsidR="00AE48A0">
            <w:t>Introduced</w:t>
          </w:r>
        </w:sdtContent>
      </w:sdt>
    </w:p>
    <w:p w14:paraId="0D30FD8A" w14:textId="6FCE44F1" w:rsidR="00CD36CF" w:rsidRDefault="00227ADF" w:rsidP="00CC1F3B">
      <w:pPr>
        <w:pStyle w:val="BillNumber"/>
      </w:pPr>
      <w:sdt>
        <w:sdtPr>
          <w:tag w:val="Chamber"/>
          <w:id w:val="893011969"/>
          <w:lock w:val="sdtLocked"/>
          <w:placeholder>
            <w:docPart w:val="FD863C7D5CEE4DFCA81D770D1471A42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31E4543CBC84F8097DED2B6C16DCD97"/>
          </w:placeholder>
          <w:text/>
        </w:sdtPr>
        <w:sdtEndPr/>
        <w:sdtContent>
          <w:r>
            <w:t>3464</w:t>
          </w:r>
        </w:sdtContent>
      </w:sdt>
    </w:p>
    <w:p w14:paraId="2B7B4358" w14:textId="75FF5310" w:rsidR="00CD36CF" w:rsidRDefault="00CD36CF" w:rsidP="00CC1F3B">
      <w:pPr>
        <w:pStyle w:val="Sponsors"/>
      </w:pPr>
      <w:r>
        <w:t xml:space="preserve">By </w:t>
      </w:r>
      <w:sdt>
        <w:sdtPr>
          <w:tag w:val="Sponsors"/>
          <w:id w:val="1589585889"/>
          <w:placeholder>
            <w:docPart w:val="DFF76C4AD0CF4C038542D8AD2AF30501"/>
          </w:placeholder>
          <w:text w:multiLine="1"/>
        </w:sdtPr>
        <w:sdtEndPr/>
        <w:sdtContent>
          <w:r w:rsidR="00291FA7">
            <w:t>Delegate</w:t>
          </w:r>
          <w:r w:rsidR="009D1F01">
            <w:t>s</w:t>
          </w:r>
          <w:r w:rsidR="00291FA7">
            <w:t xml:space="preserve"> Ridenour</w:t>
          </w:r>
          <w:r w:rsidR="009D1F01">
            <w:t>, Martin, and Butler</w:t>
          </w:r>
        </w:sdtContent>
      </w:sdt>
    </w:p>
    <w:p w14:paraId="32D340E4" w14:textId="10BC2A37" w:rsidR="00E831B3" w:rsidRDefault="00CD36CF" w:rsidP="00CC1F3B">
      <w:pPr>
        <w:pStyle w:val="References"/>
      </w:pPr>
      <w:r>
        <w:t>[</w:t>
      </w:r>
      <w:sdt>
        <w:sdtPr>
          <w:tag w:val="References"/>
          <w:id w:val="-1043047873"/>
          <w:placeholder>
            <w:docPart w:val="CF5D1C6EFDC9469DA14DBEF6CF5F8063"/>
          </w:placeholder>
          <w:text w:multiLine="1"/>
        </w:sdtPr>
        <w:sdtEndPr/>
        <w:sdtContent>
          <w:r w:rsidR="00227ADF">
            <w:t>Introduced March 17, 2025; referred to the Committee on the Judiciary</w:t>
          </w:r>
        </w:sdtContent>
      </w:sdt>
      <w:r>
        <w:t>]</w:t>
      </w:r>
    </w:p>
    <w:p w14:paraId="6D6D2DF6" w14:textId="634B3F16" w:rsidR="00303684" w:rsidRDefault="0000526A" w:rsidP="00CC1F3B">
      <w:pPr>
        <w:pStyle w:val="TitleSection"/>
      </w:pPr>
      <w:r>
        <w:lastRenderedPageBreak/>
        <w:t>A BILL</w:t>
      </w:r>
      <w:r w:rsidR="00C76879">
        <w:t xml:space="preserve"> </w:t>
      </w:r>
      <w:r w:rsidR="00C76879" w:rsidRPr="00B565BD">
        <w:t>to amend the Code of West Virginia, 1931, as amend</w:t>
      </w:r>
      <w:r w:rsidR="00C76879">
        <w:t>ed</w:t>
      </w:r>
      <w:r w:rsidR="00C76879" w:rsidRPr="00B565BD">
        <w:t xml:space="preserve">, by adding a new </w:t>
      </w:r>
      <w:r w:rsidR="00C76879">
        <w:t>article</w:t>
      </w:r>
      <w:r w:rsidR="00C76879" w:rsidRPr="00B565BD">
        <w:t>, designated §</w:t>
      </w:r>
      <w:r w:rsidR="00C76879">
        <w:t>51-12-1,</w:t>
      </w:r>
      <w:r w:rsidR="00C76879" w:rsidRPr="00C76879">
        <w:t xml:space="preserve"> </w:t>
      </w:r>
      <w:r w:rsidR="00C76879" w:rsidRPr="00B565BD">
        <w:t>§</w:t>
      </w:r>
      <w:r w:rsidR="00C76879">
        <w:t xml:space="preserve">51-12-2, </w:t>
      </w:r>
      <w:r w:rsidR="00C76879" w:rsidRPr="00B565BD">
        <w:t>§</w:t>
      </w:r>
      <w:r w:rsidR="00C76879">
        <w:t xml:space="preserve">51-12-3, </w:t>
      </w:r>
      <w:r w:rsidR="00C76879" w:rsidRPr="00B565BD">
        <w:t>§</w:t>
      </w:r>
      <w:r w:rsidR="00C76879">
        <w:t xml:space="preserve">51-12-4, </w:t>
      </w:r>
      <w:r w:rsidR="00C76879" w:rsidRPr="00B565BD">
        <w:t>§</w:t>
      </w:r>
      <w:r w:rsidR="00C76879">
        <w:t xml:space="preserve">51-12-5, </w:t>
      </w:r>
      <w:r w:rsidR="00C76879" w:rsidRPr="00B565BD">
        <w:t>§</w:t>
      </w:r>
      <w:r w:rsidR="00C76879">
        <w:t xml:space="preserve">51-12-6, </w:t>
      </w:r>
      <w:r w:rsidR="00C76879" w:rsidRPr="00B565BD">
        <w:t>§</w:t>
      </w:r>
      <w:r w:rsidR="00C76879">
        <w:t xml:space="preserve">51-12-7, </w:t>
      </w:r>
      <w:r w:rsidR="00C76879" w:rsidRPr="00B565BD">
        <w:t>§</w:t>
      </w:r>
      <w:r w:rsidR="00C76879">
        <w:t xml:space="preserve">51-12-8, </w:t>
      </w:r>
      <w:r w:rsidR="00C76879" w:rsidRPr="00B565BD">
        <w:t>§</w:t>
      </w:r>
      <w:r w:rsidR="00C76879">
        <w:t>51-12-9</w:t>
      </w:r>
      <w:r w:rsidR="00C76879" w:rsidRPr="00B565BD">
        <w:t xml:space="preserve">, </w:t>
      </w:r>
      <w:r w:rsidR="00CB32C6">
        <w:t xml:space="preserve">and §51-12-10, </w:t>
      </w:r>
      <w:r w:rsidR="00C76879" w:rsidRPr="00B565BD">
        <w:t>relating to</w:t>
      </w:r>
      <w:r w:rsidR="00CB32C6">
        <w:t xml:space="preserve"> establishing civil liability for judicial misconduct, establishing that judicial immunity shall not apply when the conduct constitutes willful misconduct</w:t>
      </w:r>
      <w:r w:rsidR="005D227F">
        <w:t>;</w:t>
      </w:r>
      <w:r w:rsidR="00CB32C6">
        <w:t xml:space="preserve"> establishing remedies and damages</w:t>
      </w:r>
      <w:r w:rsidR="005D227F">
        <w:t>;</w:t>
      </w:r>
      <w:r w:rsidR="00CB32C6">
        <w:t xml:space="preserve"> creating limitations and safeguards</w:t>
      </w:r>
      <w:r w:rsidR="005D227F">
        <w:t>;</w:t>
      </w:r>
      <w:r w:rsidR="00CB32C6">
        <w:t xml:space="preserve"> creating oversight and reporting</w:t>
      </w:r>
      <w:r w:rsidR="005D227F">
        <w:t>;</w:t>
      </w:r>
      <w:r w:rsidR="00CB32C6">
        <w:t xml:space="preserve"> setting a five year statute of limitations</w:t>
      </w:r>
      <w:r w:rsidR="005D227F">
        <w:t>;</w:t>
      </w:r>
      <w:r w:rsidR="00CB32C6">
        <w:t xml:space="preserve"> and providing an effective date.</w:t>
      </w:r>
    </w:p>
    <w:p w14:paraId="10892CFB" w14:textId="77777777" w:rsidR="00303684" w:rsidRDefault="00303684" w:rsidP="00CC1F3B">
      <w:pPr>
        <w:pStyle w:val="EnactingClause"/>
      </w:pPr>
      <w:r>
        <w:t>Be it enacted by the Legislature of West Virginia:</w:t>
      </w:r>
    </w:p>
    <w:p w14:paraId="798F615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BBA659" w14:textId="77777777" w:rsidR="00E87F63" w:rsidRPr="003828DB" w:rsidRDefault="00A642F1" w:rsidP="00A642F1">
      <w:pPr>
        <w:pStyle w:val="ArticleHeading"/>
        <w:rPr>
          <w:u w:val="single"/>
        </w:rPr>
        <w:sectPr w:rsidR="00E87F63" w:rsidRPr="003828DB" w:rsidSect="00DF199D">
          <w:type w:val="continuous"/>
          <w:pgSz w:w="12240" w:h="15840" w:code="1"/>
          <w:pgMar w:top="1440" w:right="1440" w:bottom="1440" w:left="1440" w:header="720" w:footer="720" w:gutter="0"/>
          <w:lnNumType w:countBy="1" w:restart="newSection"/>
          <w:cols w:space="720"/>
          <w:titlePg/>
          <w:docGrid w:linePitch="360"/>
        </w:sectPr>
      </w:pPr>
      <w:r w:rsidRPr="003828DB">
        <w:rPr>
          <w:u w:val="single"/>
        </w:rPr>
        <w:t>article 12. judicial accountability and civil liability act.</w:t>
      </w:r>
    </w:p>
    <w:p w14:paraId="5DD2CC14" w14:textId="77777777" w:rsidR="00E87F63" w:rsidRPr="003828DB" w:rsidRDefault="00A642F1" w:rsidP="00A642F1">
      <w:pPr>
        <w:pStyle w:val="SectionHeading"/>
        <w:rPr>
          <w:u w:val="single"/>
        </w:rPr>
        <w:sectPr w:rsidR="00E87F63" w:rsidRPr="003828DB" w:rsidSect="00DF199D">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§51-12-1. Purpose</w:t>
      </w:r>
      <w:r w:rsidR="00E87F63" w:rsidRPr="003828DB">
        <w:rPr>
          <w:u w:val="single"/>
        </w:rPr>
        <w:t xml:space="preserve"> and short title</w:t>
      </w:r>
      <w:r w:rsidRPr="003828DB">
        <w:rPr>
          <w:u w:val="single"/>
        </w:rPr>
        <w:t>.</w:t>
      </w:r>
    </w:p>
    <w:p w14:paraId="711F282B" w14:textId="1A3E2B08" w:rsidR="00A642F1" w:rsidRPr="003828DB" w:rsidRDefault="00E87F63" w:rsidP="00E87F63">
      <w:pPr>
        <w:pStyle w:val="SectionBody"/>
        <w:rPr>
          <w:u w:val="single"/>
        </w:rPr>
      </w:pPr>
      <w:r w:rsidRPr="003828DB">
        <w:rPr>
          <w:u w:val="single"/>
        </w:rPr>
        <w:t>This article shall be known as the "Judicial Accountability and Civil Liability Act</w:t>
      </w:r>
      <w:r w:rsidR="008B2A4C" w:rsidRPr="008B2A4C">
        <w:rPr>
          <w:color w:val="70AD47" w:themeColor="accent6"/>
          <w:u w:val="single"/>
        </w:rPr>
        <w:t>".</w:t>
      </w:r>
      <w:r w:rsidRPr="003828DB">
        <w:rPr>
          <w:u w:val="single"/>
        </w:rPr>
        <w:t xml:space="preserve"> Its purpose i</w:t>
      </w:r>
      <w:r w:rsidR="003828DB">
        <w:rPr>
          <w:u w:val="single"/>
        </w:rPr>
        <w:t>s</w:t>
      </w:r>
      <w:r w:rsidRPr="003828DB">
        <w:rPr>
          <w:u w:val="single"/>
        </w:rPr>
        <w:t xml:space="preserve"> to establish civil liability for judges who knowingly violate the law, conduct unlawful hearings, or abuse litigants</w:t>
      </w:r>
      <w:r w:rsidR="00347ED0" w:rsidRPr="003828DB">
        <w:rPr>
          <w:u w:val="single"/>
        </w:rPr>
        <w:t xml:space="preserve"> in the performance of their duties.</w:t>
      </w:r>
    </w:p>
    <w:p w14:paraId="239B1D9D" w14:textId="08E63BEB" w:rsidR="00347ED0" w:rsidRPr="003828DB" w:rsidRDefault="00347ED0" w:rsidP="00347ED0">
      <w:pPr>
        <w:pStyle w:val="SectionHeading"/>
        <w:rPr>
          <w:u w:val="single"/>
        </w:rPr>
        <w:sectPr w:rsidR="00347ED0" w:rsidRPr="003828DB" w:rsidSect="00347ED0">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§51-12-2. Legislative findings.</w:t>
      </w:r>
    </w:p>
    <w:p w14:paraId="5F2A5521" w14:textId="25D013ED" w:rsidR="00347ED0" w:rsidRPr="003828DB" w:rsidRDefault="00347ED0" w:rsidP="00E87F63">
      <w:pPr>
        <w:pStyle w:val="SectionBody"/>
        <w:rPr>
          <w:u w:val="single"/>
        </w:rPr>
      </w:pPr>
      <w:r w:rsidRPr="003828DB">
        <w:rPr>
          <w:u w:val="single"/>
        </w:rPr>
        <w:t>The Legislature finds that judges hold a vital role in society, and to maintain public trust, it is essential to have robust safeguards in place to hold judges accountable for any misconduct. The lack of recourse and accountability for misconduct has severely damaged the public’s trust in the judicial process. Judicial immunity often leaves significant misconduct unaddressed, denying victims meaningful recourse. When irreversible harm occurs—such as excessive imprisonment, abuse of power, or life-altering orders—appeals may be inadequate, leaving damages as the only remedy.</w:t>
      </w:r>
    </w:p>
    <w:p w14:paraId="110AB2C4" w14:textId="451697E9" w:rsidR="00812BDA" w:rsidRPr="003828DB" w:rsidRDefault="00812BDA" w:rsidP="00812BDA">
      <w:pPr>
        <w:pStyle w:val="SectionHeading"/>
        <w:rPr>
          <w:u w:val="single"/>
        </w:rPr>
        <w:sectPr w:rsidR="00812BDA" w:rsidRPr="003828DB" w:rsidSect="00812BDA">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§51-12-3. Scope.</w:t>
      </w:r>
    </w:p>
    <w:p w14:paraId="2E4E66CA" w14:textId="2BC22ADC" w:rsidR="00812BDA" w:rsidRPr="003828DB" w:rsidRDefault="00812BDA" w:rsidP="00E87F63">
      <w:pPr>
        <w:pStyle w:val="SectionBody"/>
        <w:rPr>
          <w:u w:val="single"/>
        </w:rPr>
      </w:pPr>
      <w:r w:rsidRPr="003828DB">
        <w:rPr>
          <w:u w:val="single"/>
        </w:rPr>
        <w:t>This Act applies to all judges presiding in courts within the State of West Virginia.</w:t>
      </w:r>
    </w:p>
    <w:p w14:paraId="461470F1" w14:textId="37102091" w:rsidR="00812BDA" w:rsidRPr="003828DB" w:rsidRDefault="00812BDA" w:rsidP="00812BDA">
      <w:pPr>
        <w:pStyle w:val="SectionHeading"/>
        <w:rPr>
          <w:u w:val="single"/>
        </w:rPr>
        <w:sectPr w:rsidR="00812BDA" w:rsidRPr="003828DB" w:rsidSect="00812BDA">
          <w:type w:val="continuous"/>
          <w:pgSz w:w="12240" w:h="15840" w:code="1"/>
          <w:pgMar w:top="1440" w:right="1440" w:bottom="1440" w:left="1440" w:header="720" w:footer="720" w:gutter="0"/>
          <w:lnNumType w:countBy="1" w:restart="newSection"/>
          <w:cols w:space="720"/>
          <w:titlePg/>
          <w:docGrid w:linePitch="360"/>
        </w:sectPr>
      </w:pPr>
      <w:bookmarkStart w:id="0" w:name="_Hlk192748315"/>
      <w:r w:rsidRPr="003828DB">
        <w:rPr>
          <w:u w:val="single"/>
        </w:rPr>
        <w:t>§51-12-4. Definitions.</w:t>
      </w:r>
    </w:p>
    <w:bookmarkEnd w:id="0"/>
    <w:p w14:paraId="708E331A" w14:textId="77777777" w:rsidR="00812BDA" w:rsidRPr="003828DB" w:rsidRDefault="00812BDA" w:rsidP="00E87F63">
      <w:pPr>
        <w:pStyle w:val="SectionBody"/>
        <w:rPr>
          <w:u w:val="single"/>
        </w:rPr>
      </w:pPr>
      <w:r w:rsidRPr="003828DB">
        <w:rPr>
          <w:u w:val="single"/>
        </w:rPr>
        <w:t xml:space="preserve">(a) "Judge" refers to any individual appointed or elected to preside over a court of law. </w:t>
      </w:r>
    </w:p>
    <w:p w14:paraId="30D9E312" w14:textId="77777777" w:rsidR="00812BDA" w:rsidRPr="003828DB" w:rsidRDefault="00812BDA" w:rsidP="00E87F63">
      <w:pPr>
        <w:pStyle w:val="SectionBody"/>
        <w:rPr>
          <w:u w:val="single"/>
        </w:rPr>
      </w:pPr>
      <w:r w:rsidRPr="003828DB">
        <w:rPr>
          <w:u w:val="single"/>
        </w:rPr>
        <w:t xml:space="preserve">(b) "Knowingly" means having actual knowledge of the relevant facts and law, or acting </w:t>
      </w:r>
      <w:r w:rsidRPr="003828DB">
        <w:rPr>
          <w:u w:val="single"/>
        </w:rPr>
        <w:lastRenderedPageBreak/>
        <w:t xml:space="preserve">with willful disregard for the same. </w:t>
      </w:r>
    </w:p>
    <w:p w14:paraId="2C9655B5" w14:textId="77777777" w:rsidR="00812BDA" w:rsidRPr="003828DB" w:rsidRDefault="00812BDA" w:rsidP="00E87F63">
      <w:pPr>
        <w:pStyle w:val="SectionBody"/>
        <w:rPr>
          <w:u w:val="single"/>
        </w:rPr>
      </w:pPr>
      <w:r w:rsidRPr="003828DB">
        <w:rPr>
          <w:u w:val="single"/>
        </w:rPr>
        <w:t xml:space="preserve">(c) "Unlawful hearing" refers to any court proceeding conducted without proper jurisdiction, legal authority, or in violation of statutory or constitutional rights. </w:t>
      </w:r>
    </w:p>
    <w:p w14:paraId="38247C7C" w14:textId="77777777" w:rsidR="00812BDA" w:rsidRPr="003828DB" w:rsidRDefault="00812BDA" w:rsidP="00E87F63">
      <w:pPr>
        <w:pStyle w:val="SectionBody"/>
        <w:rPr>
          <w:u w:val="single"/>
        </w:rPr>
      </w:pPr>
      <w:r w:rsidRPr="003828DB">
        <w:rPr>
          <w:u w:val="single"/>
        </w:rPr>
        <w:t xml:space="preserve">(d) "Abuse of litigants" includes, but is not limited to: </w:t>
      </w:r>
    </w:p>
    <w:p w14:paraId="047DDDDE" w14:textId="77777777" w:rsidR="00812BDA" w:rsidRPr="003828DB" w:rsidRDefault="00812BDA" w:rsidP="00E87F63">
      <w:pPr>
        <w:pStyle w:val="SectionBody"/>
        <w:rPr>
          <w:u w:val="single"/>
        </w:rPr>
      </w:pPr>
      <w:r w:rsidRPr="003828DB">
        <w:rPr>
          <w:u w:val="single"/>
        </w:rPr>
        <w:t xml:space="preserve">(1) Intentionally disregarding litigants’ legal rights; </w:t>
      </w:r>
    </w:p>
    <w:p w14:paraId="20336BE1" w14:textId="77777777" w:rsidR="00812BDA" w:rsidRPr="003828DB" w:rsidRDefault="00812BDA" w:rsidP="00E87F63">
      <w:pPr>
        <w:pStyle w:val="SectionBody"/>
        <w:rPr>
          <w:u w:val="single"/>
        </w:rPr>
      </w:pPr>
      <w:r w:rsidRPr="003828DB">
        <w:rPr>
          <w:u w:val="single"/>
        </w:rPr>
        <w:t xml:space="preserve">(2) Demonstrating bias or prejudice; </w:t>
      </w:r>
    </w:p>
    <w:p w14:paraId="7A4E39A2" w14:textId="52510668" w:rsidR="00812BDA" w:rsidRPr="003828DB" w:rsidRDefault="00812BDA" w:rsidP="00E87F63">
      <w:pPr>
        <w:pStyle w:val="SectionBody"/>
        <w:rPr>
          <w:u w:val="single"/>
        </w:rPr>
      </w:pPr>
      <w:r w:rsidRPr="003828DB">
        <w:rPr>
          <w:u w:val="single"/>
        </w:rPr>
        <w:t>(3) Engaging in conduct that undermines the integrity of the judicial process.</w:t>
      </w:r>
    </w:p>
    <w:p w14:paraId="16B14313" w14:textId="05D80B00" w:rsidR="00812BDA" w:rsidRPr="003828DB" w:rsidRDefault="00812BDA" w:rsidP="00812BDA">
      <w:pPr>
        <w:pStyle w:val="SectionHeading"/>
        <w:rPr>
          <w:u w:val="single"/>
        </w:rPr>
        <w:sectPr w:rsidR="00812BDA" w:rsidRPr="003828DB" w:rsidSect="00812BDA">
          <w:type w:val="continuous"/>
          <w:pgSz w:w="12240" w:h="15840" w:code="1"/>
          <w:pgMar w:top="1440" w:right="1440" w:bottom="1440" w:left="1440" w:header="720" w:footer="720" w:gutter="0"/>
          <w:lnNumType w:countBy="1" w:restart="newSection"/>
          <w:cols w:space="720"/>
          <w:titlePg/>
          <w:docGrid w:linePitch="360"/>
        </w:sectPr>
      </w:pPr>
      <w:bookmarkStart w:id="1" w:name="_Hlk192771721"/>
      <w:r w:rsidRPr="003828DB">
        <w:rPr>
          <w:u w:val="single"/>
        </w:rPr>
        <w:t>§51-12-5</w:t>
      </w:r>
      <w:bookmarkEnd w:id="1"/>
      <w:r w:rsidRPr="003828DB">
        <w:rPr>
          <w:u w:val="single"/>
        </w:rPr>
        <w:t>. Civil liability for judicial misconduct.</w:t>
      </w:r>
    </w:p>
    <w:p w14:paraId="7D4F2A23" w14:textId="77777777" w:rsidR="00812BDA" w:rsidRPr="003828DB" w:rsidRDefault="00812BDA" w:rsidP="00E87F63">
      <w:pPr>
        <w:pStyle w:val="SectionBody"/>
        <w:rPr>
          <w:u w:val="single"/>
        </w:rPr>
      </w:pPr>
      <w:r w:rsidRPr="003828DB">
        <w:rPr>
          <w:u w:val="single"/>
        </w:rPr>
        <w:t xml:space="preserve">(a) A judge shall be held civilly liable if it is proven by clear and convincing evidence that the judge knowingly: </w:t>
      </w:r>
    </w:p>
    <w:p w14:paraId="01650A95" w14:textId="77777777" w:rsidR="00812BDA" w:rsidRPr="003828DB" w:rsidRDefault="00812BDA" w:rsidP="00E87F63">
      <w:pPr>
        <w:pStyle w:val="SectionBody"/>
        <w:rPr>
          <w:u w:val="single"/>
        </w:rPr>
      </w:pPr>
      <w:r w:rsidRPr="003828DB">
        <w:rPr>
          <w:u w:val="single"/>
        </w:rPr>
        <w:t xml:space="preserve">(1) Failed to comply with applicable statutes, rules, or legal precedent; </w:t>
      </w:r>
    </w:p>
    <w:p w14:paraId="64D57BEC" w14:textId="77777777" w:rsidR="00812BDA" w:rsidRPr="003828DB" w:rsidRDefault="00812BDA" w:rsidP="00E87F63">
      <w:pPr>
        <w:pStyle w:val="SectionBody"/>
        <w:rPr>
          <w:u w:val="single"/>
        </w:rPr>
      </w:pPr>
      <w:r w:rsidRPr="003828DB">
        <w:rPr>
          <w:u w:val="single"/>
        </w:rPr>
        <w:t xml:space="preserve">(2) Conducted an unlawful hearing; </w:t>
      </w:r>
    </w:p>
    <w:p w14:paraId="11C73492" w14:textId="77777777" w:rsidR="00812BDA" w:rsidRPr="003828DB" w:rsidRDefault="00812BDA" w:rsidP="00E87F63">
      <w:pPr>
        <w:pStyle w:val="SectionBody"/>
        <w:rPr>
          <w:u w:val="single"/>
        </w:rPr>
      </w:pPr>
      <w:r w:rsidRPr="003828DB">
        <w:rPr>
          <w:u w:val="single"/>
        </w:rPr>
        <w:t xml:space="preserve">(3) Engaged in abuse of litigants; </w:t>
      </w:r>
    </w:p>
    <w:p w14:paraId="414B7F06" w14:textId="77777777" w:rsidR="00812BDA" w:rsidRPr="003828DB" w:rsidRDefault="00812BDA" w:rsidP="00E87F63">
      <w:pPr>
        <w:pStyle w:val="SectionBody"/>
        <w:rPr>
          <w:u w:val="single"/>
        </w:rPr>
      </w:pPr>
      <w:r w:rsidRPr="003828DB">
        <w:rPr>
          <w:u w:val="single"/>
        </w:rPr>
        <w:t xml:space="preserve">(4) Violated a person's civil or constitutional rights; </w:t>
      </w:r>
    </w:p>
    <w:p w14:paraId="458D712A" w14:textId="07BDBEE5" w:rsidR="00812BDA" w:rsidRPr="003828DB" w:rsidRDefault="00812BDA" w:rsidP="00E87F63">
      <w:pPr>
        <w:pStyle w:val="SectionBody"/>
        <w:rPr>
          <w:u w:val="single"/>
        </w:rPr>
      </w:pPr>
      <w:r w:rsidRPr="003828DB">
        <w:rPr>
          <w:u w:val="single"/>
        </w:rPr>
        <w:t xml:space="preserve">(5) </w:t>
      </w:r>
      <w:r w:rsidR="00AB3970" w:rsidRPr="005D227F">
        <w:rPr>
          <w:color w:val="auto"/>
          <w:u w:val="single"/>
        </w:rPr>
        <w:t>O</w:t>
      </w:r>
      <w:r w:rsidRPr="003828DB">
        <w:rPr>
          <w:u w:val="single"/>
        </w:rPr>
        <w:t xml:space="preserve">therwise violated </w:t>
      </w:r>
      <w:r w:rsidR="005D227F">
        <w:rPr>
          <w:u w:val="single"/>
        </w:rPr>
        <w:t xml:space="preserve">the </w:t>
      </w:r>
      <w:r w:rsidRPr="003828DB">
        <w:rPr>
          <w:u w:val="single"/>
        </w:rPr>
        <w:t xml:space="preserve">West Virginia Code. </w:t>
      </w:r>
    </w:p>
    <w:p w14:paraId="030307DF" w14:textId="68D4C4C4" w:rsidR="00812BDA" w:rsidRPr="003828DB" w:rsidRDefault="00812BDA" w:rsidP="00E87F63">
      <w:pPr>
        <w:pStyle w:val="SectionBody"/>
        <w:rPr>
          <w:u w:val="single"/>
        </w:rPr>
      </w:pPr>
      <w:r w:rsidRPr="003828DB">
        <w:rPr>
          <w:u w:val="single"/>
        </w:rPr>
        <w:t>(b) Immunity traditionally granted to judges for actions taken in their judicial capacity shall not apply when the conduct in question constitutes willful misconduct as outlined in this Act.</w:t>
      </w:r>
    </w:p>
    <w:p w14:paraId="18D5675B" w14:textId="7EEC5C04" w:rsidR="00812BDA" w:rsidRPr="003828DB" w:rsidRDefault="00812BDA" w:rsidP="00812BDA">
      <w:pPr>
        <w:pStyle w:val="SectionHeading"/>
        <w:rPr>
          <w:u w:val="single"/>
        </w:rPr>
        <w:sectPr w:rsidR="00812BDA" w:rsidRPr="003828DB" w:rsidSect="00812BDA">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§51-12-6. Remedies and damages.</w:t>
      </w:r>
    </w:p>
    <w:p w14:paraId="6E5B5B99" w14:textId="007C3A7A" w:rsidR="00812BDA" w:rsidRPr="003828DB" w:rsidRDefault="00812BDA" w:rsidP="00E87F63">
      <w:pPr>
        <w:pStyle w:val="SectionBody"/>
        <w:rPr>
          <w:u w:val="single"/>
        </w:rPr>
      </w:pPr>
      <w:r w:rsidRPr="003828DB">
        <w:rPr>
          <w:u w:val="single"/>
        </w:rPr>
        <w:t xml:space="preserve">(a) Any person harmed by a judge’s misconduct as described in </w:t>
      </w:r>
      <w:r w:rsidR="005D227F" w:rsidRPr="003828DB">
        <w:rPr>
          <w:u w:val="single"/>
        </w:rPr>
        <w:t>§51-12-5</w:t>
      </w:r>
      <w:r w:rsidR="005D227F">
        <w:rPr>
          <w:u w:val="single"/>
        </w:rPr>
        <w:t xml:space="preserve"> of this code</w:t>
      </w:r>
      <w:r w:rsidRPr="003828DB">
        <w:rPr>
          <w:u w:val="single"/>
        </w:rPr>
        <w:t xml:space="preserve"> may bring a civil action against the judge in a court of competent jurisdiction. </w:t>
      </w:r>
    </w:p>
    <w:p w14:paraId="2A4D6CBE" w14:textId="77777777" w:rsidR="00812BDA" w:rsidRPr="003828DB" w:rsidRDefault="00812BDA" w:rsidP="00E87F63">
      <w:pPr>
        <w:pStyle w:val="SectionBody"/>
        <w:rPr>
          <w:u w:val="single"/>
        </w:rPr>
      </w:pPr>
      <w:r w:rsidRPr="003828DB">
        <w:rPr>
          <w:u w:val="single"/>
        </w:rPr>
        <w:t xml:space="preserve">(b) Remedies may include: </w:t>
      </w:r>
    </w:p>
    <w:p w14:paraId="6274B9D0" w14:textId="23AA24B6" w:rsidR="00812BDA" w:rsidRPr="003828DB" w:rsidRDefault="00812BDA" w:rsidP="00E87F63">
      <w:pPr>
        <w:pStyle w:val="SectionBody"/>
        <w:rPr>
          <w:u w:val="single"/>
        </w:rPr>
      </w:pPr>
      <w:r w:rsidRPr="003828DB">
        <w:rPr>
          <w:u w:val="single"/>
        </w:rPr>
        <w:t>(1) Compensatory damages for financial, emotional, or other harm suffered;</w:t>
      </w:r>
    </w:p>
    <w:p w14:paraId="101FEB21" w14:textId="45D3778C" w:rsidR="00812BDA" w:rsidRPr="003828DB" w:rsidRDefault="00812BDA" w:rsidP="00E87F63">
      <w:pPr>
        <w:pStyle w:val="SectionBody"/>
        <w:rPr>
          <w:u w:val="single"/>
        </w:rPr>
      </w:pPr>
      <w:r w:rsidRPr="003828DB">
        <w:rPr>
          <w:u w:val="single"/>
        </w:rPr>
        <w:t xml:space="preserve">(2) Punitive damages if the judge’s conduct was particularly egregious; </w:t>
      </w:r>
    </w:p>
    <w:p w14:paraId="1E6137EF" w14:textId="21B0549D" w:rsidR="00812BDA" w:rsidRPr="003828DB" w:rsidRDefault="00812BDA" w:rsidP="00E87F63">
      <w:pPr>
        <w:pStyle w:val="SectionBody"/>
        <w:rPr>
          <w:u w:val="single"/>
        </w:rPr>
      </w:pPr>
      <w:r w:rsidRPr="003828DB">
        <w:rPr>
          <w:u w:val="single"/>
        </w:rPr>
        <w:t xml:space="preserve">(3) Injunctive relief to prevent further harm. </w:t>
      </w:r>
    </w:p>
    <w:p w14:paraId="1C118AF4" w14:textId="12B0A972" w:rsidR="00812BDA" w:rsidRPr="003828DB" w:rsidRDefault="00812BDA" w:rsidP="00E87F63">
      <w:pPr>
        <w:pStyle w:val="SectionBody"/>
        <w:rPr>
          <w:u w:val="single"/>
        </w:rPr>
      </w:pPr>
      <w:r w:rsidRPr="003828DB">
        <w:rPr>
          <w:u w:val="single"/>
        </w:rPr>
        <w:t>(c) A prevailing plaintiff shall be entitled to reasonable attorney’s fees and costs.</w:t>
      </w:r>
    </w:p>
    <w:p w14:paraId="5F89E68B" w14:textId="23D96677" w:rsidR="00812BDA" w:rsidRPr="003828DB" w:rsidRDefault="00812BDA" w:rsidP="00812BDA">
      <w:pPr>
        <w:pStyle w:val="SectionHeading"/>
        <w:rPr>
          <w:u w:val="single"/>
        </w:rPr>
        <w:sectPr w:rsidR="00812BDA" w:rsidRPr="003828DB" w:rsidSect="00812BDA">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§51-12-7. Limitations and safeguards.</w:t>
      </w:r>
    </w:p>
    <w:p w14:paraId="7679D64F" w14:textId="77777777" w:rsidR="00812BDA" w:rsidRPr="003828DB" w:rsidRDefault="00812BDA" w:rsidP="00E87F63">
      <w:pPr>
        <w:pStyle w:val="SectionBody"/>
        <w:rPr>
          <w:u w:val="single"/>
        </w:rPr>
      </w:pPr>
      <w:r w:rsidRPr="003828DB">
        <w:rPr>
          <w:u w:val="single"/>
        </w:rPr>
        <w:lastRenderedPageBreak/>
        <w:t xml:space="preserve">(a) This Act does not authorize civil actions for decisions made in good faith within the scope of the judge’s lawful authority. </w:t>
      </w:r>
    </w:p>
    <w:p w14:paraId="1AE484C0" w14:textId="6A7DC84B" w:rsidR="00812BDA" w:rsidRPr="003828DB" w:rsidRDefault="00812BDA" w:rsidP="00E87F63">
      <w:pPr>
        <w:pStyle w:val="SectionBody"/>
        <w:rPr>
          <w:u w:val="single"/>
        </w:rPr>
      </w:pPr>
      <w:r w:rsidRPr="003828DB">
        <w:rPr>
          <w:u w:val="single"/>
        </w:rPr>
        <w:t>(b) To initiate a claim, the plaintiff must first file a complaint with the appropriate judicial oversight body and receive a determination of willful misconduct.</w:t>
      </w:r>
    </w:p>
    <w:p w14:paraId="4DE71EE2" w14:textId="0304BF4C" w:rsidR="00812BDA" w:rsidRPr="003828DB" w:rsidRDefault="00812BDA" w:rsidP="00812BDA">
      <w:pPr>
        <w:pStyle w:val="SectionHeading"/>
        <w:rPr>
          <w:u w:val="single"/>
        </w:rPr>
        <w:sectPr w:rsidR="00812BDA" w:rsidRPr="003828DB" w:rsidSect="00812BD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§51-12-8. Oversight and reporting.</w:t>
      </w:r>
    </w:p>
    <w:p w14:paraId="21BDB7BE" w14:textId="77777777" w:rsidR="00812BDA" w:rsidRPr="003828DB" w:rsidRDefault="00812BDA" w:rsidP="00E87F63">
      <w:pPr>
        <w:pStyle w:val="SectionBody"/>
        <w:rPr>
          <w:u w:val="single"/>
        </w:rPr>
      </w:pPr>
      <w:r w:rsidRPr="003828DB">
        <w:rPr>
          <w:u w:val="single"/>
        </w:rPr>
        <w:t>(a) The judicial oversight body shall establish a transparent process for investigating claims of judicial misconduct and shall publish an annual report summarizing its findings and actions.</w:t>
      </w:r>
    </w:p>
    <w:p w14:paraId="4D30AB7C" w14:textId="2780F3C8" w:rsidR="00812BDA" w:rsidRPr="003828DB" w:rsidRDefault="00812BDA" w:rsidP="00E87F63">
      <w:pPr>
        <w:pStyle w:val="SectionBody"/>
        <w:rPr>
          <w:u w:val="single"/>
        </w:rPr>
      </w:pPr>
      <w:r w:rsidRPr="003828DB">
        <w:rPr>
          <w:u w:val="single"/>
        </w:rPr>
        <w:t xml:space="preserve">(b) All filings made to the Judicial Investigation Commission, including any response from a judge, shall be made available to the public. </w:t>
      </w:r>
    </w:p>
    <w:p w14:paraId="02874148" w14:textId="0E21B955" w:rsidR="00812BDA" w:rsidRPr="003828DB" w:rsidRDefault="00812BDA" w:rsidP="00812BDA">
      <w:pPr>
        <w:pStyle w:val="SectionBody"/>
        <w:rPr>
          <w:u w:val="single"/>
        </w:rPr>
      </w:pPr>
      <w:r w:rsidRPr="003828DB">
        <w:rPr>
          <w:u w:val="single"/>
        </w:rPr>
        <w:t>(c) Judges found to have engaged in willful misconduct may also face disciplinary actions, including suspension or removal, as determined by the oversight body. The judicial oversight body shall submit all findings to the House Judiciary Committee within five days.</w:t>
      </w:r>
    </w:p>
    <w:p w14:paraId="2ED93DCB" w14:textId="2D360968" w:rsidR="00CB32C6" w:rsidRPr="003828DB" w:rsidRDefault="00CB32C6" w:rsidP="00CB32C6">
      <w:pPr>
        <w:pStyle w:val="SectionHeading"/>
        <w:rPr>
          <w:u w:val="single"/>
        </w:rPr>
        <w:sectPr w:rsidR="00CB32C6" w:rsidRPr="003828DB" w:rsidSect="00CB32C6">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§51-12-9. Statute of limitations.</w:t>
      </w:r>
    </w:p>
    <w:p w14:paraId="122A0098" w14:textId="6CD37340" w:rsidR="00870B09" w:rsidRPr="003828DB" w:rsidRDefault="00CB32C6" w:rsidP="00812BDA">
      <w:pPr>
        <w:pStyle w:val="SectionBody"/>
        <w:rPr>
          <w:u w:val="single"/>
        </w:rPr>
      </w:pPr>
      <w:r w:rsidRPr="003828DB">
        <w:rPr>
          <w:u w:val="single"/>
        </w:rPr>
        <w:t>Civil actions under this Act must be commenced within five years of the date on which the Judicial Investigation Commission concluded misconduct occurred.</w:t>
      </w:r>
    </w:p>
    <w:p w14:paraId="32068EDD" w14:textId="057256A7" w:rsidR="00CB32C6" w:rsidRPr="003828DB" w:rsidRDefault="00CB32C6" w:rsidP="00CB32C6">
      <w:pPr>
        <w:pStyle w:val="SectionHeading"/>
        <w:rPr>
          <w:u w:val="single"/>
        </w:rPr>
        <w:sectPr w:rsidR="00CB32C6" w:rsidRPr="003828DB" w:rsidSect="00CB32C6">
          <w:type w:val="continuous"/>
          <w:pgSz w:w="12240" w:h="15840" w:code="1"/>
          <w:pgMar w:top="1440" w:right="1440" w:bottom="1440" w:left="1440" w:header="720" w:footer="720" w:gutter="0"/>
          <w:lnNumType w:countBy="1" w:restart="newSection"/>
          <w:cols w:space="720"/>
          <w:titlePg/>
          <w:docGrid w:linePitch="360"/>
        </w:sectPr>
      </w:pPr>
      <w:r w:rsidRPr="003828DB">
        <w:rPr>
          <w:u w:val="single"/>
        </w:rPr>
        <w:t>§51-12-10. Effective date.</w:t>
      </w:r>
    </w:p>
    <w:p w14:paraId="48F6C5F8" w14:textId="1CEAD14C" w:rsidR="00CB32C6" w:rsidRPr="003828DB" w:rsidRDefault="00CB32C6" w:rsidP="00812BDA">
      <w:pPr>
        <w:pStyle w:val="SectionBody"/>
        <w:rPr>
          <w:u w:val="single"/>
        </w:rPr>
      </w:pPr>
      <w:r w:rsidRPr="003828DB">
        <w:rPr>
          <w:u w:val="single"/>
        </w:rPr>
        <w:t>This Act shall take effect on July 1, 2025 and shall apply to judicial conduct occurring on or after this date.</w:t>
      </w:r>
    </w:p>
    <w:p w14:paraId="75F1AC89" w14:textId="77777777" w:rsidR="00C33014" w:rsidRDefault="00C33014" w:rsidP="00CC1F3B">
      <w:pPr>
        <w:pStyle w:val="Note"/>
      </w:pPr>
    </w:p>
    <w:p w14:paraId="5374FA9B" w14:textId="19CFFA31" w:rsidR="006865E9" w:rsidRDefault="00CF1DCA" w:rsidP="00CC1F3B">
      <w:pPr>
        <w:pStyle w:val="Note"/>
      </w:pPr>
      <w:r>
        <w:t>NOTE: The</w:t>
      </w:r>
      <w:r w:rsidR="006865E9">
        <w:t xml:space="preserve"> purpose of this bill is to </w:t>
      </w:r>
      <w:r w:rsidR="00CB32C6">
        <w:t>create the "Judicial Accountability and Civil Liability Act."</w:t>
      </w:r>
    </w:p>
    <w:p w14:paraId="49BEE9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489F" w14:textId="77777777" w:rsidR="00291FA7" w:rsidRPr="00B844FE" w:rsidRDefault="00291FA7" w:rsidP="00B844FE">
      <w:r>
        <w:separator/>
      </w:r>
    </w:p>
  </w:endnote>
  <w:endnote w:type="continuationSeparator" w:id="0">
    <w:p w14:paraId="31C361B5" w14:textId="77777777" w:rsidR="00291FA7" w:rsidRPr="00B844FE" w:rsidRDefault="00291F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8371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A166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9832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332348"/>
      <w:docPartObj>
        <w:docPartGallery w:val="Page Numbers (Bottom of Page)"/>
        <w:docPartUnique/>
      </w:docPartObj>
    </w:sdtPr>
    <w:sdtEndPr>
      <w:rPr>
        <w:noProof/>
      </w:rPr>
    </w:sdtEndPr>
    <w:sdtContent>
      <w:p w14:paraId="0F6585DC" w14:textId="537AE7C1" w:rsidR="003828DB" w:rsidRDefault="003828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0F013" w14:textId="77777777" w:rsidR="003828DB" w:rsidRDefault="00382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81E7" w14:textId="77777777" w:rsidR="00291FA7" w:rsidRPr="00B844FE" w:rsidRDefault="00291FA7" w:rsidP="00B844FE">
      <w:r>
        <w:separator/>
      </w:r>
    </w:p>
  </w:footnote>
  <w:footnote w:type="continuationSeparator" w:id="0">
    <w:p w14:paraId="2F2C81F5" w14:textId="77777777" w:rsidR="00291FA7" w:rsidRPr="00B844FE" w:rsidRDefault="00291F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BB7E" w14:textId="77777777" w:rsidR="002A0269" w:rsidRPr="00B844FE" w:rsidRDefault="00227ADF">
    <w:pPr>
      <w:pStyle w:val="Header"/>
    </w:pPr>
    <w:sdt>
      <w:sdtPr>
        <w:id w:val="-684364211"/>
        <w:placeholder>
          <w:docPart w:val="FD863C7D5CEE4DFCA81D770D1471A4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863C7D5CEE4DFCA81D770D1471A4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330" w14:textId="14FDDE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B32C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32C6">
          <w:rPr>
            <w:sz w:val="22"/>
            <w:szCs w:val="22"/>
          </w:rPr>
          <w:t>2025R3842</w:t>
        </w:r>
      </w:sdtContent>
    </w:sdt>
  </w:p>
  <w:p w14:paraId="47B1F3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DA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2D6B" w14:textId="77777777" w:rsidR="003828DB" w:rsidRPr="00686E9A" w:rsidRDefault="003828DB" w:rsidP="003828DB">
    <w:pPr>
      <w:pStyle w:val="HeaderStyle"/>
      <w:rPr>
        <w:sz w:val="22"/>
        <w:szCs w:val="22"/>
      </w:rPr>
    </w:pPr>
    <w:r w:rsidRPr="00686E9A">
      <w:rPr>
        <w:sz w:val="22"/>
        <w:szCs w:val="22"/>
      </w:rPr>
      <w:t xml:space="preserve">Intr </w:t>
    </w:r>
    <w:r>
      <w:rPr>
        <w:sz w:val="22"/>
        <w:szCs w:val="22"/>
      </w:rPr>
      <w:t>HB</w:t>
    </w:r>
    <w:sdt>
      <w:sdtPr>
        <w:rPr>
          <w:sz w:val="22"/>
          <w:szCs w:val="22"/>
        </w:rPr>
        <w:tag w:val="BNumWH"/>
        <w:id w:val="206629848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88511587"/>
        <w:text/>
      </w:sdtPr>
      <w:sdtEndPr/>
      <w:sdtContent>
        <w:r>
          <w:rPr>
            <w:sz w:val="22"/>
            <w:szCs w:val="22"/>
          </w:rPr>
          <w:t>2025R3842</w:t>
        </w:r>
      </w:sdtContent>
    </w:sdt>
  </w:p>
  <w:p w14:paraId="1A5D8232" w14:textId="77777777" w:rsidR="003828DB" w:rsidRPr="004D3ABE" w:rsidRDefault="003828D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A7"/>
    <w:rsid w:val="0000526A"/>
    <w:rsid w:val="000200E1"/>
    <w:rsid w:val="000573A9"/>
    <w:rsid w:val="00085D22"/>
    <w:rsid w:val="00093AB0"/>
    <w:rsid w:val="000C5C77"/>
    <w:rsid w:val="000E3912"/>
    <w:rsid w:val="000F42C4"/>
    <w:rsid w:val="0010070F"/>
    <w:rsid w:val="00150455"/>
    <w:rsid w:val="0015112E"/>
    <w:rsid w:val="001552E7"/>
    <w:rsid w:val="001566B4"/>
    <w:rsid w:val="001A66B7"/>
    <w:rsid w:val="001C279E"/>
    <w:rsid w:val="001D459E"/>
    <w:rsid w:val="00211F02"/>
    <w:rsid w:val="0022348D"/>
    <w:rsid w:val="00227ADF"/>
    <w:rsid w:val="0027011C"/>
    <w:rsid w:val="00274200"/>
    <w:rsid w:val="00275740"/>
    <w:rsid w:val="00291FA7"/>
    <w:rsid w:val="002A0269"/>
    <w:rsid w:val="002C69A7"/>
    <w:rsid w:val="00303684"/>
    <w:rsid w:val="003143F5"/>
    <w:rsid w:val="00314854"/>
    <w:rsid w:val="00347ED0"/>
    <w:rsid w:val="003828DB"/>
    <w:rsid w:val="00394191"/>
    <w:rsid w:val="003C51CD"/>
    <w:rsid w:val="003C6034"/>
    <w:rsid w:val="003F17D5"/>
    <w:rsid w:val="004008BF"/>
    <w:rsid w:val="00400B5C"/>
    <w:rsid w:val="00413AEA"/>
    <w:rsid w:val="004368E0"/>
    <w:rsid w:val="0045347E"/>
    <w:rsid w:val="004C13DD"/>
    <w:rsid w:val="004D3ABE"/>
    <w:rsid w:val="004E3441"/>
    <w:rsid w:val="00500579"/>
    <w:rsid w:val="005A5366"/>
    <w:rsid w:val="005D227F"/>
    <w:rsid w:val="005E6BEA"/>
    <w:rsid w:val="006166CA"/>
    <w:rsid w:val="006369EB"/>
    <w:rsid w:val="00637E73"/>
    <w:rsid w:val="006865E9"/>
    <w:rsid w:val="00686E9A"/>
    <w:rsid w:val="00691F3E"/>
    <w:rsid w:val="00694BFB"/>
    <w:rsid w:val="006A106B"/>
    <w:rsid w:val="006C523D"/>
    <w:rsid w:val="006D4036"/>
    <w:rsid w:val="006F7555"/>
    <w:rsid w:val="007A5259"/>
    <w:rsid w:val="007A7081"/>
    <w:rsid w:val="007F1CF5"/>
    <w:rsid w:val="00812BDA"/>
    <w:rsid w:val="00834EDE"/>
    <w:rsid w:val="00870B09"/>
    <w:rsid w:val="008736AA"/>
    <w:rsid w:val="008B2A4C"/>
    <w:rsid w:val="008D275D"/>
    <w:rsid w:val="00946186"/>
    <w:rsid w:val="00980327"/>
    <w:rsid w:val="00986478"/>
    <w:rsid w:val="009B5557"/>
    <w:rsid w:val="009D1F01"/>
    <w:rsid w:val="009F1067"/>
    <w:rsid w:val="00A31E01"/>
    <w:rsid w:val="00A510B3"/>
    <w:rsid w:val="00A527AD"/>
    <w:rsid w:val="00A642F1"/>
    <w:rsid w:val="00A718CF"/>
    <w:rsid w:val="00AA069B"/>
    <w:rsid w:val="00AB3970"/>
    <w:rsid w:val="00AC1A16"/>
    <w:rsid w:val="00AE48A0"/>
    <w:rsid w:val="00AE61BE"/>
    <w:rsid w:val="00B16F25"/>
    <w:rsid w:val="00B24422"/>
    <w:rsid w:val="00B66B81"/>
    <w:rsid w:val="00B71E6F"/>
    <w:rsid w:val="00B80C20"/>
    <w:rsid w:val="00B844FE"/>
    <w:rsid w:val="00B86B4F"/>
    <w:rsid w:val="00BA1F84"/>
    <w:rsid w:val="00BC562B"/>
    <w:rsid w:val="00BD0DA4"/>
    <w:rsid w:val="00BD46F8"/>
    <w:rsid w:val="00C33014"/>
    <w:rsid w:val="00C33434"/>
    <w:rsid w:val="00C34869"/>
    <w:rsid w:val="00C42EB6"/>
    <w:rsid w:val="00C62327"/>
    <w:rsid w:val="00C76879"/>
    <w:rsid w:val="00C85096"/>
    <w:rsid w:val="00CB20EF"/>
    <w:rsid w:val="00CB32C6"/>
    <w:rsid w:val="00CC1F3B"/>
    <w:rsid w:val="00CD12CB"/>
    <w:rsid w:val="00CD36CF"/>
    <w:rsid w:val="00CF1DCA"/>
    <w:rsid w:val="00D579FC"/>
    <w:rsid w:val="00D81C16"/>
    <w:rsid w:val="00DE526B"/>
    <w:rsid w:val="00DF199D"/>
    <w:rsid w:val="00E01542"/>
    <w:rsid w:val="00E365F1"/>
    <w:rsid w:val="00E62F48"/>
    <w:rsid w:val="00E831B3"/>
    <w:rsid w:val="00E87F63"/>
    <w:rsid w:val="00E95FBC"/>
    <w:rsid w:val="00EB4A01"/>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067A"/>
  <w15:chartTrackingRefBased/>
  <w15:docId w15:val="{68B4686C-52EC-4C6C-8B50-17CCE479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6A1DF75F54F1C9871DAE9AB97664D"/>
        <w:category>
          <w:name w:val="General"/>
          <w:gallery w:val="placeholder"/>
        </w:category>
        <w:types>
          <w:type w:val="bbPlcHdr"/>
        </w:types>
        <w:behaviors>
          <w:behavior w:val="content"/>
        </w:behaviors>
        <w:guid w:val="{B09C6395-936D-4C8A-8E93-30658D1E996E}"/>
      </w:docPartPr>
      <w:docPartBody>
        <w:p w:rsidR="00716C11" w:rsidRDefault="00716C11">
          <w:pPr>
            <w:pStyle w:val="6296A1DF75F54F1C9871DAE9AB97664D"/>
          </w:pPr>
          <w:r w:rsidRPr="00B844FE">
            <w:t>Prefix Text</w:t>
          </w:r>
        </w:p>
      </w:docPartBody>
    </w:docPart>
    <w:docPart>
      <w:docPartPr>
        <w:name w:val="FD863C7D5CEE4DFCA81D770D1471A427"/>
        <w:category>
          <w:name w:val="General"/>
          <w:gallery w:val="placeholder"/>
        </w:category>
        <w:types>
          <w:type w:val="bbPlcHdr"/>
        </w:types>
        <w:behaviors>
          <w:behavior w:val="content"/>
        </w:behaviors>
        <w:guid w:val="{9ACC3C22-AAF2-4EB2-BE39-1F1E16FE226F}"/>
      </w:docPartPr>
      <w:docPartBody>
        <w:p w:rsidR="00716C11" w:rsidRDefault="00716C11">
          <w:pPr>
            <w:pStyle w:val="FD863C7D5CEE4DFCA81D770D1471A427"/>
          </w:pPr>
          <w:r w:rsidRPr="00B844FE">
            <w:t>[Type here]</w:t>
          </w:r>
        </w:p>
      </w:docPartBody>
    </w:docPart>
    <w:docPart>
      <w:docPartPr>
        <w:name w:val="431E4543CBC84F8097DED2B6C16DCD97"/>
        <w:category>
          <w:name w:val="General"/>
          <w:gallery w:val="placeholder"/>
        </w:category>
        <w:types>
          <w:type w:val="bbPlcHdr"/>
        </w:types>
        <w:behaviors>
          <w:behavior w:val="content"/>
        </w:behaviors>
        <w:guid w:val="{21A94EF0-12EC-414F-A43D-854F6A4963F2}"/>
      </w:docPartPr>
      <w:docPartBody>
        <w:p w:rsidR="00716C11" w:rsidRDefault="00716C11">
          <w:pPr>
            <w:pStyle w:val="431E4543CBC84F8097DED2B6C16DCD97"/>
          </w:pPr>
          <w:r w:rsidRPr="00B844FE">
            <w:t>Number</w:t>
          </w:r>
        </w:p>
      </w:docPartBody>
    </w:docPart>
    <w:docPart>
      <w:docPartPr>
        <w:name w:val="DFF76C4AD0CF4C038542D8AD2AF30501"/>
        <w:category>
          <w:name w:val="General"/>
          <w:gallery w:val="placeholder"/>
        </w:category>
        <w:types>
          <w:type w:val="bbPlcHdr"/>
        </w:types>
        <w:behaviors>
          <w:behavior w:val="content"/>
        </w:behaviors>
        <w:guid w:val="{327B73F9-073E-4FF9-9A01-10E93AAA577F}"/>
      </w:docPartPr>
      <w:docPartBody>
        <w:p w:rsidR="00716C11" w:rsidRDefault="00716C11">
          <w:pPr>
            <w:pStyle w:val="DFF76C4AD0CF4C038542D8AD2AF30501"/>
          </w:pPr>
          <w:r w:rsidRPr="00B844FE">
            <w:t>Enter Sponsors Here</w:t>
          </w:r>
        </w:p>
      </w:docPartBody>
    </w:docPart>
    <w:docPart>
      <w:docPartPr>
        <w:name w:val="CF5D1C6EFDC9469DA14DBEF6CF5F8063"/>
        <w:category>
          <w:name w:val="General"/>
          <w:gallery w:val="placeholder"/>
        </w:category>
        <w:types>
          <w:type w:val="bbPlcHdr"/>
        </w:types>
        <w:behaviors>
          <w:behavior w:val="content"/>
        </w:behaviors>
        <w:guid w:val="{F6CAB440-58F1-4DEA-8348-5428FFC45BB1}"/>
      </w:docPartPr>
      <w:docPartBody>
        <w:p w:rsidR="00716C11" w:rsidRDefault="00716C11">
          <w:pPr>
            <w:pStyle w:val="CF5D1C6EFDC9469DA14DBEF6CF5F80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11"/>
    <w:rsid w:val="000200E1"/>
    <w:rsid w:val="00150455"/>
    <w:rsid w:val="003F17D5"/>
    <w:rsid w:val="00413AEA"/>
    <w:rsid w:val="006F7555"/>
    <w:rsid w:val="00716C11"/>
    <w:rsid w:val="00A510B3"/>
    <w:rsid w:val="00BD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6A1DF75F54F1C9871DAE9AB97664D">
    <w:name w:val="6296A1DF75F54F1C9871DAE9AB97664D"/>
  </w:style>
  <w:style w:type="paragraph" w:customStyle="1" w:styleId="FD863C7D5CEE4DFCA81D770D1471A427">
    <w:name w:val="FD863C7D5CEE4DFCA81D770D1471A427"/>
  </w:style>
  <w:style w:type="paragraph" w:customStyle="1" w:styleId="431E4543CBC84F8097DED2B6C16DCD97">
    <w:name w:val="431E4543CBC84F8097DED2B6C16DCD97"/>
  </w:style>
  <w:style w:type="paragraph" w:customStyle="1" w:styleId="DFF76C4AD0CF4C038542D8AD2AF30501">
    <w:name w:val="DFF76C4AD0CF4C038542D8AD2AF30501"/>
  </w:style>
  <w:style w:type="character" w:styleId="PlaceholderText">
    <w:name w:val="Placeholder Text"/>
    <w:basedOn w:val="DefaultParagraphFont"/>
    <w:uiPriority w:val="99"/>
    <w:semiHidden/>
    <w:rPr>
      <w:color w:val="808080"/>
    </w:rPr>
  </w:style>
  <w:style w:type="paragraph" w:customStyle="1" w:styleId="CF5D1C6EFDC9469DA14DBEF6CF5F8063">
    <w:name w:val="CF5D1C6EFDC9469DA14DBEF6CF5F8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2025-03-17T12:56:00Z</dcterms:created>
  <dcterms:modified xsi:type="dcterms:W3CDTF">2025-03-17T12:56:00Z</dcterms:modified>
</cp:coreProperties>
</file>